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88" w:rsidRPr="006A57C4" w:rsidRDefault="007B54AC" w:rsidP="009F583A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7978CE" wp14:editId="541C5971">
                <wp:simplePos x="0" y="0"/>
                <wp:positionH relativeFrom="page">
                  <wp:posOffset>704850</wp:posOffset>
                </wp:positionH>
                <wp:positionV relativeFrom="page">
                  <wp:posOffset>2876550</wp:posOffset>
                </wp:positionV>
                <wp:extent cx="6429375" cy="493776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93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A90" w:rsidRPr="006D6146" w:rsidRDefault="00217901" w:rsidP="009F583A">
                            <w:pPr>
                              <w:pStyle w:val="Nzevspolenosti"/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</w:pPr>
                            <w:r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Obec Mikuleč</w:t>
                            </w:r>
                          </w:p>
                          <w:p w:rsidR="00434A90" w:rsidRPr="006D6146" w:rsidRDefault="00434A90" w:rsidP="009F583A">
                            <w:pPr>
                              <w:pStyle w:val="Nzevspolenosti"/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</w:pPr>
                            <w:r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 xml:space="preserve">vás srdečně zve </w:t>
                            </w:r>
                            <w:proofErr w:type="gramStart"/>
                            <w:r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na</w:t>
                            </w:r>
                            <w:proofErr w:type="gramEnd"/>
                          </w:p>
                          <w:p w:rsidR="00434A90" w:rsidRPr="007B54AC" w:rsidRDefault="00340650" w:rsidP="009F583A">
                            <w:pPr>
                              <w:pStyle w:val="nadpis1"/>
                              <w:rPr>
                                <w:sz w:val="72"/>
                                <w:szCs w:val="72"/>
                                <w:lang w:val="cs-CZ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B54AC">
                              <w:rPr>
                                <w:sz w:val="72"/>
                                <w:szCs w:val="72"/>
                                <w:lang w:val="cs-CZ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VÁNOČNÍ KONCERT</w:t>
                            </w:r>
                          </w:p>
                          <w:p w:rsidR="00434A90" w:rsidRPr="006D6146" w:rsidRDefault="00860B85" w:rsidP="009F583A">
                            <w:pPr>
                              <w:pStyle w:val="Datumaas"/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</w:pPr>
                            <w:r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v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 xml:space="preserve"> neděli </w:t>
                            </w:r>
                            <w:r w:rsidR="00217901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 xml:space="preserve"> </w:t>
                            </w:r>
                            <w:r w:rsidR="00570F8E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1</w:t>
                            </w:r>
                            <w:r w:rsidR="001E0E24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4</w:t>
                            </w:r>
                            <w:r w:rsidR="00434A90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. prosince</w:t>
                            </w:r>
                            <w:r w:rsidR="00217901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 xml:space="preserve"> 20</w:t>
                            </w:r>
                            <w:r w:rsidR="001E0E24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2</w:t>
                            </w:r>
                            <w:r w:rsidR="00570F8E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5</w:t>
                            </w:r>
                            <w:r w:rsidR="00217901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 xml:space="preserve"> od 1</w:t>
                            </w:r>
                            <w:r w:rsidR="00570F8E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5</w:t>
                            </w:r>
                            <w:r w:rsidR="00217901"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:00 hodin</w:t>
                            </w:r>
                          </w:p>
                          <w:p w:rsidR="00434A90" w:rsidRPr="006D6146" w:rsidRDefault="00217901" w:rsidP="009F583A">
                            <w:pPr>
                              <w:pStyle w:val="Datumaas"/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</w:pPr>
                            <w:r w:rsidRPr="006D6146">
                              <w:rPr>
                                <w:color w:val="00B050"/>
                                <w:sz w:val="36"/>
                                <w:szCs w:val="36"/>
                                <w:lang w:val="cs-CZ"/>
                              </w:rPr>
                              <w:t>v kostele sv. Jiří v Mikulči</w:t>
                            </w:r>
                          </w:p>
                          <w:p w:rsidR="00434A90" w:rsidRPr="006D6146" w:rsidRDefault="00434A90" w:rsidP="009F583A">
                            <w:pPr>
                              <w:rPr>
                                <w:color w:val="00B050"/>
                                <w:lang w:val="cs-CZ"/>
                              </w:rPr>
                            </w:pPr>
                          </w:p>
                          <w:p w:rsidR="00217901" w:rsidRPr="006D6146" w:rsidRDefault="00217901" w:rsidP="00217901">
                            <w:pPr>
                              <w:jc w:val="left"/>
                              <w:rPr>
                                <w:color w:val="00B050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D6146">
                              <w:rPr>
                                <w:color w:val="00B050"/>
                                <w:sz w:val="24"/>
                                <w:szCs w:val="24"/>
                                <w:lang w:val="cs-CZ"/>
                              </w:rPr>
                              <w:t xml:space="preserve">     </w:t>
                            </w:r>
                          </w:p>
                          <w:p w:rsidR="00217901" w:rsidRPr="006D6146" w:rsidRDefault="00217901" w:rsidP="00217901">
                            <w:pPr>
                              <w:jc w:val="left"/>
                              <w:rPr>
                                <w:color w:val="00B050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:rsidR="003A21D2" w:rsidRPr="006D6146" w:rsidRDefault="007B54AC" w:rsidP="00570F8E">
                            <w:pPr>
                              <w:rPr>
                                <w:b/>
                                <w:color w:val="00B050"/>
                                <w:sz w:val="48"/>
                                <w:szCs w:val="48"/>
                                <w:lang w:val="cs-CZ"/>
                              </w:rPr>
                            </w:pPr>
                            <w:r w:rsidRPr="006D6146">
                              <w:rPr>
                                <w:b/>
                                <w:color w:val="00B050"/>
                                <w:sz w:val="48"/>
                                <w:szCs w:val="48"/>
                                <w:lang w:val="cs-CZ"/>
                              </w:rPr>
                              <w:t xml:space="preserve">VYSTOUPÍ   </w:t>
                            </w:r>
                          </w:p>
                          <w:p w:rsidR="006D6146" w:rsidRPr="006D6146" w:rsidRDefault="006D6146" w:rsidP="00570F8E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cs-CZ"/>
                              </w:rPr>
                            </w:pPr>
                            <w:proofErr w:type="gramStart"/>
                            <w:r w:rsidRPr="006D6146"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cs-CZ"/>
                              </w:rPr>
                              <w:t>PĚVECKÉ  SDRUŽENÍ</w:t>
                            </w:r>
                            <w:proofErr w:type="gramEnd"/>
                            <w:r w:rsidRPr="006D6146"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cs-CZ"/>
                              </w:rPr>
                              <w:t xml:space="preserve">  DALIBOR  SVITAVY</w:t>
                            </w:r>
                          </w:p>
                          <w:p w:rsidR="006D6146" w:rsidRPr="006D6146" w:rsidRDefault="006D6146" w:rsidP="00570F8E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cs-CZ"/>
                              </w:rPr>
                            </w:pPr>
                          </w:p>
                          <w:p w:rsidR="006D6146" w:rsidRPr="006D6146" w:rsidRDefault="006D6146" w:rsidP="00570F8E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  <w:lang w:val="cs-CZ"/>
                              </w:rPr>
                            </w:pPr>
                          </w:p>
                          <w:p w:rsidR="00217901" w:rsidRDefault="00217901" w:rsidP="00217901">
                            <w:pPr>
                              <w:jc w:val="left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:rsidR="00217901" w:rsidRDefault="00217901" w:rsidP="00217901">
                            <w:pPr>
                              <w:jc w:val="left"/>
                              <w:rPr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:rsidR="00217901" w:rsidRPr="006D6146" w:rsidRDefault="00217901" w:rsidP="00217901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6D6146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cs-CZ"/>
                              </w:rPr>
                              <w:t>VSTUPNÉ: DOBROVOLNÉ</w:t>
                            </w:r>
                          </w:p>
                          <w:p w:rsidR="00217901" w:rsidRPr="007B54AC" w:rsidRDefault="00217901" w:rsidP="00217901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  <w:p w:rsidR="00217901" w:rsidRPr="00217901" w:rsidRDefault="00217901" w:rsidP="00217901">
                            <w:pPr>
                              <w:pStyle w:val="Odstavecseseznamem"/>
                              <w:ind w:left="4335"/>
                              <w:jc w:val="left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5.5pt;margin-top:226.5pt;width:506.25pt;height:38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z1tgIAALs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" o:allowincell="f" filled="f" stroked="f">
                <v:textbox>
                  <w:txbxContent>
                    <w:p w:rsidR="00434A90" w:rsidRPr="006D6146" w:rsidRDefault="00217901" w:rsidP="009F583A">
                      <w:pPr>
                        <w:pStyle w:val="Nzevspolenosti"/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</w:pPr>
                      <w:r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Obec Mikuleč</w:t>
                      </w:r>
                    </w:p>
                    <w:p w:rsidR="00434A90" w:rsidRPr="006D6146" w:rsidRDefault="00434A90" w:rsidP="009F583A">
                      <w:pPr>
                        <w:pStyle w:val="Nzevspolenosti"/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</w:pPr>
                      <w:r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 xml:space="preserve">vás srdečně zve </w:t>
                      </w:r>
                      <w:proofErr w:type="gramStart"/>
                      <w:r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na</w:t>
                      </w:r>
                      <w:proofErr w:type="gramEnd"/>
                    </w:p>
                    <w:p w:rsidR="00434A90" w:rsidRPr="007B54AC" w:rsidRDefault="00340650" w:rsidP="009F583A">
                      <w:pPr>
                        <w:pStyle w:val="nadpis1"/>
                        <w:rPr>
                          <w:sz w:val="72"/>
                          <w:szCs w:val="72"/>
                          <w:lang w:val="cs-CZ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B54AC">
                        <w:rPr>
                          <w:sz w:val="72"/>
                          <w:szCs w:val="72"/>
                          <w:lang w:val="cs-CZ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VÁNOČNÍ KONCERT</w:t>
                      </w:r>
                    </w:p>
                    <w:p w:rsidR="00434A90" w:rsidRPr="006D6146" w:rsidRDefault="00860B85" w:rsidP="009F583A">
                      <w:pPr>
                        <w:pStyle w:val="Datumaas"/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</w:pPr>
                      <w:r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v</w:t>
                      </w:r>
                      <w:bookmarkStart w:id="1" w:name="_GoBack"/>
                      <w:bookmarkEnd w:id="1"/>
                      <w:r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 xml:space="preserve"> neděli </w:t>
                      </w:r>
                      <w:r w:rsidR="00217901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 xml:space="preserve"> </w:t>
                      </w:r>
                      <w:r w:rsidR="00570F8E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1</w:t>
                      </w:r>
                      <w:r w:rsidR="001E0E24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4</w:t>
                      </w:r>
                      <w:r w:rsidR="00434A90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. prosince</w:t>
                      </w:r>
                      <w:r w:rsidR="00217901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 xml:space="preserve"> 20</w:t>
                      </w:r>
                      <w:r w:rsidR="001E0E24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2</w:t>
                      </w:r>
                      <w:r w:rsidR="00570F8E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5</w:t>
                      </w:r>
                      <w:r w:rsidR="00217901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 xml:space="preserve"> od 1</w:t>
                      </w:r>
                      <w:r w:rsidR="00570F8E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5</w:t>
                      </w:r>
                      <w:r w:rsidR="00217901"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:00 hodin</w:t>
                      </w:r>
                    </w:p>
                    <w:p w:rsidR="00434A90" w:rsidRPr="006D6146" w:rsidRDefault="00217901" w:rsidP="009F583A">
                      <w:pPr>
                        <w:pStyle w:val="Datumaas"/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</w:pPr>
                      <w:r w:rsidRPr="006D6146">
                        <w:rPr>
                          <w:color w:val="00B050"/>
                          <w:sz w:val="36"/>
                          <w:szCs w:val="36"/>
                          <w:lang w:val="cs-CZ"/>
                        </w:rPr>
                        <w:t>v kostele sv. Jiří v Mikulči</w:t>
                      </w:r>
                    </w:p>
                    <w:p w:rsidR="00434A90" w:rsidRPr="006D6146" w:rsidRDefault="00434A90" w:rsidP="009F583A">
                      <w:pPr>
                        <w:rPr>
                          <w:color w:val="00B050"/>
                          <w:lang w:val="cs-CZ"/>
                        </w:rPr>
                      </w:pPr>
                    </w:p>
                    <w:p w:rsidR="00217901" w:rsidRPr="006D6146" w:rsidRDefault="00217901" w:rsidP="00217901">
                      <w:pPr>
                        <w:jc w:val="left"/>
                        <w:rPr>
                          <w:color w:val="00B050"/>
                          <w:sz w:val="24"/>
                          <w:szCs w:val="24"/>
                          <w:lang w:val="cs-CZ"/>
                        </w:rPr>
                      </w:pPr>
                      <w:r w:rsidRPr="006D6146">
                        <w:rPr>
                          <w:color w:val="00B050"/>
                          <w:sz w:val="24"/>
                          <w:szCs w:val="24"/>
                          <w:lang w:val="cs-CZ"/>
                        </w:rPr>
                        <w:t xml:space="preserve">     </w:t>
                      </w:r>
                    </w:p>
                    <w:p w:rsidR="00217901" w:rsidRPr="006D6146" w:rsidRDefault="00217901" w:rsidP="00217901">
                      <w:pPr>
                        <w:jc w:val="left"/>
                        <w:rPr>
                          <w:color w:val="00B050"/>
                          <w:sz w:val="24"/>
                          <w:szCs w:val="24"/>
                          <w:lang w:val="cs-CZ"/>
                        </w:rPr>
                      </w:pPr>
                    </w:p>
                    <w:p w:rsidR="003A21D2" w:rsidRPr="006D6146" w:rsidRDefault="007B54AC" w:rsidP="00570F8E">
                      <w:pPr>
                        <w:rPr>
                          <w:b/>
                          <w:color w:val="00B050"/>
                          <w:sz w:val="48"/>
                          <w:szCs w:val="48"/>
                          <w:lang w:val="cs-CZ"/>
                        </w:rPr>
                      </w:pPr>
                      <w:r w:rsidRPr="006D6146">
                        <w:rPr>
                          <w:b/>
                          <w:color w:val="00B050"/>
                          <w:sz w:val="48"/>
                          <w:szCs w:val="48"/>
                          <w:lang w:val="cs-CZ"/>
                        </w:rPr>
                        <w:t xml:space="preserve">VYSTOUPÍ   </w:t>
                      </w:r>
                    </w:p>
                    <w:p w:rsidR="006D6146" w:rsidRPr="006D6146" w:rsidRDefault="006D6146" w:rsidP="00570F8E">
                      <w:pPr>
                        <w:rPr>
                          <w:b/>
                          <w:color w:val="00B050"/>
                          <w:sz w:val="44"/>
                          <w:szCs w:val="44"/>
                          <w:lang w:val="cs-CZ"/>
                        </w:rPr>
                      </w:pPr>
                      <w:proofErr w:type="gramStart"/>
                      <w:r w:rsidRPr="006D6146">
                        <w:rPr>
                          <w:b/>
                          <w:color w:val="00B050"/>
                          <w:sz w:val="44"/>
                          <w:szCs w:val="44"/>
                          <w:lang w:val="cs-CZ"/>
                        </w:rPr>
                        <w:t>PĚVECKÉ  SDRUŽENÍ</w:t>
                      </w:r>
                      <w:proofErr w:type="gramEnd"/>
                      <w:r w:rsidRPr="006D6146">
                        <w:rPr>
                          <w:b/>
                          <w:color w:val="00B050"/>
                          <w:sz w:val="44"/>
                          <w:szCs w:val="44"/>
                          <w:lang w:val="cs-CZ"/>
                        </w:rPr>
                        <w:t xml:space="preserve">  DALIBOR  SVITAVY</w:t>
                      </w:r>
                    </w:p>
                    <w:p w:rsidR="006D6146" w:rsidRPr="006D6146" w:rsidRDefault="006D6146" w:rsidP="00570F8E">
                      <w:pPr>
                        <w:rPr>
                          <w:b/>
                          <w:color w:val="00B050"/>
                          <w:sz w:val="44"/>
                          <w:szCs w:val="44"/>
                          <w:lang w:val="cs-CZ"/>
                        </w:rPr>
                      </w:pPr>
                    </w:p>
                    <w:p w:rsidR="006D6146" w:rsidRPr="006D6146" w:rsidRDefault="006D6146" w:rsidP="00570F8E">
                      <w:pPr>
                        <w:rPr>
                          <w:b/>
                          <w:color w:val="00B050"/>
                          <w:sz w:val="44"/>
                          <w:szCs w:val="44"/>
                          <w:lang w:val="cs-CZ"/>
                        </w:rPr>
                      </w:pPr>
                    </w:p>
                    <w:p w:rsidR="00217901" w:rsidRDefault="00217901" w:rsidP="00217901">
                      <w:pPr>
                        <w:jc w:val="left"/>
                        <w:rPr>
                          <w:sz w:val="24"/>
                          <w:szCs w:val="24"/>
                          <w:lang w:val="cs-CZ"/>
                        </w:rPr>
                      </w:pPr>
                    </w:p>
                    <w:p w:rsidR="00217901" w:rsidRDefault="00217901" w:rsidP="00217901">
                      <w:pPr>
                        <w:jc w:val="left"/>
                        <w:rPr>
                          <w:sz w:val="24"/>
                          <w:szCs w:val="24"/>
                          <w:lang w:val="cs-CZ"/>
                        </w:rPr>
                      </w:pPr>
                    </w:p>
                    <w:p w:rsidR="00217901" w:rsidRPr="006D6146" w:rsidRDefault="00217901" w:rsidP="00217901">
                      <w:pPr>
                        <w:jc w:val="left"/>
                        <w:rPr>
                          <w:b/>
                          <w:color w:val="FF0000"/>
                          <w:sz w:val="24"/>
                          <w:szCs w:val="24"/>
                          <w:lang w:val="cs-CZ"/>
                        </w:rPr>
                      </w:pPr>
                      <w:r w:rsidRPr="006D6146">
                        <w:rPr>
                          <w:b/>
                          <w:color w:val="FF0000"/>
                          <w:sz w:val="24"/>
                          <w:szCs w:val="24"/>
                          <w:lang w:val="cs-CZ"/>
                        </w:rPr>
                        <w:t>VSTUPNÉ: DOBROVOLNÉ</w:t>
                      </w:r>
                    </w:p>
                    <w:p w:rsidR="00217901" w:rsidRPr="007B54AC" w:rsidRDefault="00217901" w:rsidP="00217901">
                      <w:pPr>
                        <w:jc w:val="left"/>
                        <w:rPr>
                          <w:b/>
                          <w:sz w:val="24"/>
                          <w:szCs w:val="24"/>
                          <w:lang w:val="cs-CZ"/>
                        </w:rPr>
                      </w:pPr>
                    </w:p>
                    <w:p w:rsidR="00217901" w:rsidRPr="00217901" w:rsidRDefault="00217901" w:rsidP="00217901">
                      <w:pPr>
                        <w:pStyle w:val="Odstavecseseznamem"/>
                        <w:ind w:left="4335"/>
                        <w:jc w:val="left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6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D6B6E2C" wp14:editId="5D6E72E9">
                <wp:simplePos x="0" y="0"/>
                <wp:positionH relativeFrom="page">
                  <wp:posOffset>513080</wp:posOffset>
                </wp:positionH>
                <wp:positionV relativeFrom="page">
                  <wp:posOffset>711200</wp:posOffset>
                </wp:positionV>
                <wp:extent cx="6678295" cy="144589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44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F61" w:rsidRDefault="00A66978" w:rsidP="009F583A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04B37EBB" wp14:editId="75116E06">
                                  <wp:extent cx="6300229" cy="1371603"/>
                                  <wp:effectExtent l="19050" t="0" r="5321" b="0"/>
                                  <wp:docPr id="1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0229" cy="1371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4pt;margin-top:56pt;width:525.85pt;height:11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FUtAIAALo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" o:allowincell="f" filled="f" stroked="f">
                <v:textbox>
                  <w:txbxContent>
                    <w:p w:rsidR="008F4F61" w:rsidRDefault="00A66978" w:rsidP="009F583A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6300229" cy="1371603"/>
                            <wp:effectExtent l="19050" t="0" r="5321" b="0"/>
                            <wp:docPr id="1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0229" cy="1371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6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3B482E" wp14:editId="0A4D105D">
                <wp:simplePos x="0" y="0"/>
                <wp:positionH relativeFrom="page">
                  <wp:posOffset>576580</wp:posOffset>
                </wp:positionH>
                <wp:positionV relativeFrom="page">
                  <wp:posOffset>7945120</wp:posOffset>
                </wp:positionV>
                <wp:extent cx="6611620" cy="1460500"/>
                <wp:effectExtent l="0" t="1270" r="317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162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0C0" w:rsidRPr="006A57C4" w:rsidRDefault="00A66978" w:rsidP="009F583A">
                            <w:pPr>
                              <w:rPr>
                                <w:lang w:val="cs-CZ"/>
                              </w:rPr>
                            </w:pPr>
                            <w:r w:rsidRPr="006A57C4"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6D15A" wp14:editId="124A3899">
                                  <wp:extent cx="6236221" cy="1213106"/>
                                  <wp:effectExtent l="19050" t="0" r="0" b="0"/>
                                  <wp:docPr id="2" name="Picture 1" descr="top_border_black_thic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ck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6221" cy="12131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5.4pt;margin-top:625.6pt;width:520.6pt;height:1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NeuQ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" o:allowincell="f" filled="f" stroked="f">
                <v:textbox>
                  <w:txbxContent>
                    <w:p w:rsidR="00A510C0" w:rsidRPr="006A57C4" w:rsidRDefault="00A66978" w:rsidP="009F583A">
                      <w:pPr>
                        <w:rPr>
                          <w:lang w:val="cs-CZ"/>
                        </w:rPr>
                      </w:pPr>
                      <w:r w:rsidRPr="006A57C4"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6D15A" wp14:editId="124A3899">
                            <wp:extent cx="6236221" cy="1213106"/>
                            <wp:effectExtent l="19050" t="0" r="0" b="0"/>
                            <wp:docPr id="2" name="Picture 1" descr="top_border_black_thic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ck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36221" cy="12131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6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876935</wp:posOffset>
                </wp:positionV>
                <wp:extent cx="6840855" cy="1699895"/>
                <wp:effectExtent l="0" t="635" r="1270" b="444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78" w:rsidRPr="006A57C4" w:rsidRDefault="00A66978" w:rsidP="009F583A">
                            <w:pPr>
                              <w:rPr>
                                <w:lang w:val="cs-CZ"/>
                              </w:rPr>
                            </w:pPr>
                            <w:r w:rsidRPr="006A57C4"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595885" cy="1426467"/>
                                  <wp:effectExtent l="19050" t="0" r="0" b="0"/>
                                  <wp:docPr id="22" name="Picture 0" descr="top_border_black_th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op_border_black_thin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95885" cy="14264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29" type="#_x0000_t202" style="position:absolute;left:0;text-align:left;margin-left:35.75pt;margin-top:69.05pt;width:538.65pt;height:133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fe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" o:allowincell="f" filled="f" stroked="f">
                <v:textbox>
                  <w:txbxContent>
                    <w:p w:rsidR="00A66978" w:rsidRPr="006A57C4" w:rsidRDefault="00A66978" w:rsidP="009F583A">
                      <w:pPr>
                        <w:rPr>
                          <w:lang w:val="cs-CZ"/>
                        </w:rPr>
                      </w:pPr>
                      <w:r w:rsidRPr="006A57C4"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6595885" cy="1426467"/>
                            <wp:effectExtent l="19050" t="0" r="0" b="0"/>
                            <wp:docPr id="22" name="Picture 0" descr="top_border_black_thi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op_border_black_thin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95885" cy="14264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57188" w:rsidRPr="006A57C4" w:rsidSect="006A57C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D31"/>
    <w:multiLevelType w:val="hybridMultilevel"/>
    <w:tmpl w:val="878C945A"/>
    <w:lvl w:ilvl="0" w:tplc="A5762D7E">
      <w:numFmt w:val="bullet"/>
      <w:lvlText w:val="-"/>
      <w:lvlJc w:val="left"/>
      <w:pPr>
        <w:ind w:left="4335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01"/>
    <w:rsid w:val="00044BB6"/>
    <w:rsid w:val="00080CE3"/>
    <w:rsid w:val="001A3AFB"/>
    <w:rsid w:val="001D013D"/>
    <w:rsid w:val="001E0E24"/>
    <w:rsid w:val="00217901"/>
    <w:rsid w:val="0029374C"/>
    <w:rsid w:val="002C58B0"/>
    <w:rsid w:val="00340650"/>
    <w:rsid w:val="003A21D2"/>
    <w:rsid w:val="0041075F"/>
    <w:rsid w:val="00434A90"/>
    <w:rsid w:val="004A035F"/>
    <w:rsid w:val="004C468A"/>
    <w:rsid w:val="00554927"/>
    <w:rsid w:val="00570F8E"/>
    <w:rsid w:val="0057725B"/>
    <w:rsid w:val="00581368"/>
    <w:rsid w:val="005B306C"/>
    <w:rsid w:val="006010BF"/>
    <w:rsid w:val="00640275"/>
    <w:rsid w:val="00657188"/>
    <w:rsid w:val="006A57C4"/>
    <w:rsid w:val="006D5E14"/>
    <w:rsid w:val="006D6146"/>
    <w:rsid w:val="007365C0"/>
    <w:rsid w:val="007B54AC"/>
    <w:rsid w:val="00860B85"/>
    <w:rsid w:val="008A5DA4"/>
    <w:rsid w:val="008D7C7A"/>
    <w:rsid w:val="008F4F61"/>
    <w:rsid w:val="00972061"/>
    <w:rsid w:val="009E126D"/>
    <w:rsid w:val="009F583A"/>
    <w:rsid w:val="00A23A70"/>
    <w:rsid w:val="00A510C0"/>
    <w:rsid w:val="00A66978"/>
    <w:rsid w:val="00A7442E"/>
    <w:rsid w:val="00B85920"/>
    <w:rsid w:val="00BB6BD8"/>
    <w:rsid w:val="00C26EBC"/>
    <w:rsid w:val="00DF3A7F"/>
    <w:rsid w:val="00EF309E"/>
    <w:rsid w:val="00F06832"/>
    <w:rsid w:val="00F840AF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Znaknadpisu1">
    <w:name w:val="Znak nadpisu 1"/>
    <w:basedOn w:val="Standardnpsmoodstavce"/>
    <w:link w:val="nadpis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Nzevspolenosti">
    <w:name w:val="Název společnosti"/>
    <w:basedOn w:val="Normln"/>
    <w:qFormat/>
    <w:rsid w:val="009F583A"/>
  </w:style>
  <w:style w:type="paragraph" w:customStyle="1" w:styleId="Datumaas">
    <w:name w:val="Datum a čas"/>
    <w:basedOn w:val="Normln"/>
    <w:qFormat/>
    <w:rsid w:val="009F583A"/>
    <w:rPr>
      <w:sz w:val="44"/>
      <w:szCs w:val="44"/>
    </w:rPr>
  </w:style>
  <w:style w:type="paragraph" w:customStyle="1" w:styleId="Kurzva">
    <w:name w:val="Kurzíva"/>
    <w:basedOn w:val="Normln"/>
    <w:qFormat/>
    <w:rsid w:val="009F583A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7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C4"/>
    <w:rPr>
      <w:rFonts w:ascii="Tahoma" w:hAnsi="Tahoma" w:cs="Tahoma"/>
      <w:color w:val="84AA33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7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83A"/>
    <w:pPr>
      <w:spacing w:after="0" w:line="240" w:lineRule="auto"/>
      <w:jc w:val="center"/>
    </w:pPr>
    <w:rPr>
      <w:rFonts w:asciiTheme="majorHAnsi" w:hAnsiTheme="majorHAnsi"/>
      <w:color w:val="84AA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rsid w:val="009F583A"/>
    <w:pPr>
      <w:spacing w:before="240" w:after="240" w:line="216" w:lineRule="auto"/>
      <w:outlineLvl w:val="0"/>
    </w:pPr>
    <w:rPr>
      <w:color w:val="C32D2E"/>
      <w:sz w:val="96"/>
      <w:szCs w:val="96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rsid w:val="00A510C0"/>
    <w:rPr>
      <w:rFonts w:ascii="Tahoma" w:hAnsi="Tahoma" w:cs="Tahoma"/>
      <w:sz w:val="16"/>
      <w:szCs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sid w:val="00A510C0"/>
    <w:rPr>
      <w:rFonts w:ascii="Tahoma" w:hAnsi="Tahoma" w:cs="Tahoma"/>
      <w:sz w:val="16"/>
      <w:szCs w:val="16"/>
    </w:rPr>
  </w:style>
  <w:style w:type="character" w:customStyle="1" w:styleId="Znaknadpisu1">
    <w:name w:val="Znak nadpisu 1"/>
    <w:basedOn w:val="Standardnpsmoodstavce"/>
    <w:link w:val="nadpis1"/>
    <w:uiPriority w:val="9"/>
    <w:rsid w:val="009F583A"/>
    <w:rPr>
      <w:rFonts w:asciiTheme="majorHAnsi" w:hAnsiTheme="majorHAnsi"/>
      <w:color w:val="C32D2E"/>
      <w:sz w:val="96"/>
      <w:szCs w:val="96"/>
    </w:rPr>
  </w:style>
  <w:style w:type="paragraph" w:customStyle="1" w:styleId="Nzevspolenosti">
    <w:name w:val="Název společnosti"/>
    <w:basedOn w:val="Normln"/>
    <w:qFormat/>
    <w:rsid w:val="009F583A"/>
  </w:style>
  <w:style w:type="paragraph" w:customStyle="1" w:styleId="Datumaas">
    <w:name w:val="Datum a čas"/>
    <w:basedOn w:val="Normln"/>
    <w:qFormat/>
    <w:rsid w:val="009F583A"/>
    <w:rPr>
      <w:sz w:val="44"/>
      <w:szCs w:val="44"/>
    </w:rPr>
  </w:style>
  <w:style w:type="paragraph" w:customStyle="1" w:styleId="Kurzva">
    <w:name w:val="Kurzíva"/>
    <w:basedOn w:val="Normln"/>
    <w:qFormat/>
    <w:rsid w:val="009F583A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7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C4"/>
    <w:rPr>
      <w:rFonts w:ascii="Tahoma" w:hAnsi="Tahoma" w:cs="Tahoma"/>
      <w:color w:val="84AA33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Roaming\Microsoft\Templates\Pozv&#225;nka%20na%20sv&#225;te&#269;n&#237;%20ve&#269;&#237;rek%20s%20&#269;erven&#253;mi%20a%20zelen&#253;mi%20ozdobami%20(form&#225;ln&#237;%20vzhl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AB7D08A-13ED-435D-8350-7813F6052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sváteční večírek s červenými a zelenými ozdobami (formální vzhled)</Template>
  <TotalTime>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Holiday party invitation with red and green ornaments (Formal  design)</vt:lpstr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party invitation with red and green ornaments (Formal  design)</dc:title>
  <dc:creator>Uživatel</dc:creator>
  <cp:lastModifiedBy>uzivatel</cp:lastModifiedBy>
  <cp:revision>10</cp:revision>
  <cp:lastPrinted>2025-11-05T15:17:00Z</cp:lastPrinted>
  <dcterms:created xsi:type="dcterms:W3CDTF">2018-11-21T15:41:00Z</dcterms:created>
  <dcterms:modified xsi:type="dcterms:W3CDTF">2025-11-05T15:34:00Z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TC102480659990</vt:lpwstr>
  </property>
</Properties>
</file>